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3E0F" w14:textId="581F1933" w:rsidR="00791069" w:rsidRPr="005F7966" w:rsidRDefault="009D0232" w:rsidP="00F9032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Complaint Recording Form</w:t>
      </w:r>
    </w:p>
    <w:p w14:paraId="578088CF" w14:textId="77777777" w:rsidR="00791069" w:rsidRPr="005F7966" w:rsidRDefault="00791069" w:rsidP="00564642">
      <w:pPr>
        <w:rPr>
          <w:rFonts w:ascii="Tahoma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421"/>
        <w:gridCol w:w="1420"/>
        <w:gridCol w:w="2841"/>
      </w:tblGrid>
      <w:tr w:rsidR="003D5CB6" w:rsidRPr="005F7966" w14:paraId="0F1D28C8" w14:textId="77777777" w:rsidTr="00686AA9">
        <w:tc>
          <w:tcPr>
            <w:tcW w:w="8522" w:type="dxa"/>
            <w:gridSpan w:val="4"/>
            <w:shd w:val="clear" w:color="auto" w:fill="D9D9D9" w:themeFill="background1" w:themeFillShade="D9"/>
          </w:tcPr>
          <w:p w14:paraId="790D5259" w14:textId="7FD33368" w:rsidR="003D5CB6" w:rsidRPr="005F7966" w:rsidRDefault="009C3137" w:rsidP="00A93C8F">
            <w:pPr>
              <w:tabs>
                <w:tab w:val="center" w:pos="4513"/>
                <w:tab w:val="right" w:pos="9026"/>
              </w:tabs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5F7966">
              <w:rPr>
                <w:rFonts w:ascii="Tahoma" w:hAnsi="Tahoma" w:cs="Tahoma"/>
                <w:b/>
                <w:sz w:val="28"/>
                <w:szCs w:val="24"/>
              </w:rPr>
              <w:t>Complaint</w:t>
            </w:r>
            <w:r w:rsidR="003D5CB6" w:rsidRPr="005F7966">
              <w:rPr>
                <w:rFonts w:ascii="Tahoma" w:hAnsi="Tahoma" w:cs="Tahoma"/>
                <w:b/>
                <w:sz w:val="28"/>
                <w:szCs w:val="24"/>
              </w:rPr>
              <w:t xml:space="preserve"> Record</w:t>
            </w:r>
          </w:p>
        </w:tc>
      </w:tr>
      <w:tr w:rsidR="003D5CB6" w:rsidRPr="005F7966" w14:paraId="7925C678" w14:textId="77777777" w:rsidTr="003D5CB6">
        <w:tc>
          <w:tcPr>
            <w:tcW w:w="4261" w:type="dxa"/>
            <w:gridSpan w:val="2"/>
            <w:shd w:val="clear" w:color="auto" w:fill="D9D9D9" w:themeFill="background1" w:themeFillShade="D9"/>
          </w:tcPr>
          <w:p w14:paraId="6CB22B4A" w14:textId="6EB23750" w:rsidR="003D5CB6" w:rsidRPr="005F7966" w:rsidRDefault="003D5CB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Name of </w:t>
            </w:r>
            <w:r w:rsidR="0097647A" w:rsidRPr="005F7966">
              <w:rPr>
                <w:rFonts w:ascii="Tahoma" w:hAnsi="Tahoma" w:cs="Tahoma"/>
                <w:b/>
                <w:szCs w:val="24"/>
              </w:rPr>
              <w:t>complainant</w:t>
            </w:r>
            <w:r w:rsidRPr="005F7966">
              <w:rPr>
                <w:rFonts w:ascii="Tahoma" w:hAnsi="Tahoma" w:cs="Tahoma"/>
                <w:b/>
                <w:szCs w:val="24"/>
              </w:rPr>
              <w:t>: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0A339D4A" w14:textId="77777777" w:rsidR="003D5CB6" w:rsidRPr="005F7966" w:rsidRDefault="003D5CB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3D5CB6" w:rsidRPr="005F7966" w14:paraId="0E9E1944" w14:textId="77777777" w:rsidTr="003D5CB6">
        <w:tc>
          <w:tcPr>
            <w:tcW w:w="4261" w:type="dxa"/>
            <w:gridSpan w:val="2"/>
            <w:shd w:val="clear" w:color="auto" w:fill="D9D9D9" w:themeFill="background1" w:themeFillShade="D9"/>
          </w:tcPr>
          <w:p w14:paraId="393BD857" w14:textId="71CF0394" w:rsidR="003D5CB6" w:rsidRPr="005F7966" w:rsidRDefault="0097647A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>Group</w:t>
            </w:r>
            <w:r w:rsidR="009D0232">
              <w:rPr>
                <w:rFonts w:ascii="Tahoma" w:hAnsi="Tahoma" w:cs="Tahoma"/>
                <w:b/>
                <w:szCs w:val="24"/>
              </w:rPr>
              <w:t xml:space="preserve"> name and number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47E74710" w14:textId="77777777" w:rsidR="003D5CB6" w:rsidRPr="005F7966" w:rsidRDefault="003D5CB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3D5CB6" w:rsidRPr="005F7966" w14:paraId="365C0067" w14:textId="77777777" w:rsidTr="003D5CB6">
        <w:tc>
          <w:tcPr>
            <w:tcW w:w="4261" w:type="dxa"/>
            <w:gridSpan w:val="2"/>
            <w:shd w:val="clear" w:color="auto" w:fill="D9D9D9" w:themeFill="background1" w:themeFillShade="D9"/>
          </w:tcPr>
          <w:p w14:paraId="623C011F" w14:textId="52E01E46" w:rsidR="003D5CB6" w:rsidRPr="005F7966" w:rsidRDefault="0097647A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Complaint </w:t>
            </w:r>
            <w:r w:rsidR="009D0232">
              <w:rPr>
                <w:rFonts w:ascii="Tahoma" w:hAnsi="Tahoma" w:cs="Tahoma"/>
                <w:b/>
                <w:szCs w:val="24"/>
              </w:rPr>
              <w:t>received</w:t>
            </w:r>
            <w:r w:rsidR="003D5CB6" w:rsidRPr="005F7966">
              <w:rPr>
                <w:rFonts w:ascii="Tahoma" w:hAnsi="Tahoma" w:cs="Tahoma"/>
                <w:b/>
                <w:szCs w:val="24"/>
              </w:rPr>
              <w:t xml:space="preserve"> on: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3303DDAD" w14:textId="77777777" w:rsidR="003D5CB6" w:rsidRPr="005F7966" w:rsidRDefault="003D5CB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3D5CB6" w:rsidRPr="005F7966" w14:paraId="645B28C7" w14:textId="77777777" w:rsidTr="003D5CB6">
        <w:tc>
          <w:tcPr>
            <w:tcW w:w="8522" w:type="dxa"/>
            <w:gridSpan w:val="4"/>
            <w:shd w:val="clear" w:color="auto" w:fill="FFFFFF" w:themeFill="background1"/>
          </w:tcPr>
          <w:p w14:paraId="02883EFF" w14:textId="4DFD45C4" w:rsidR="003D5CB6" w:rsidRPr="005F7966" w:rsidRDefault="003D5CB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Brief details of </w:t>
            </w:r>
            <w:r w:rsidR="0097647A" w:rsidRPr="005F7966">
              <w:rPr>
                <w:rFonts w:ascii="Tahoma" w:hAnsi="Tahoma" w:cs="Tahoma"/>
                <w:b/>
                <w:szCs w:val="24"/>
              </w:rPr>
              <w:t>complaint</w:t>
            </w:r>
            <w:r w:rsidR="00A30414" w:rsidRPr="005F7966">
              <w:rPr>
                <w:rFonts w:ascii="Tahoma" w:hAnsi="Tahoma" w:cs="Tahoma"/>
                <w:b/>
                <w:szCs w:val="24"/>
              </w:rPr>
              <w:t>:</w:t>
            </w:r>
          </w:p>
          <w:p w14:paraId="3FE56C5E" w14:textId="2BD156AC" w:rsidR="00A30414" w:rsidRPr="005F7966" w:rsidRDefault="005F796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5F7966">
              <w:rPr>
                <w:rFonts w:ascii="Tahoma" w:hAnsi="Tahoma" w:cs="Tahoma"/>
                <w:bCs/>
                <w:sz w:val="20"/>
                <w:szCs w:val="20"/>
              </w:rPr>
              <w:t>(this box is expandable)</w:t>
            </w:r>
          </w:p>
          <w:p w14:paraId="5F7B20AD" w14:textId="77777777" w:rsidR="00A30414" w:rsidRPr="005F7966" w:rsidRDefault="00A30414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11A1651E" w14:textId="77777777" w:rsidR="00A30414" w:rsidRPr="005F7966" w:rsidRDefault="00A30414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77B0E252" w14:textId="77777777" w:rsidR="00A30414" w:rsidRPr="005F7966" w:rsidRDefault="00A30414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57E76D5B" w14:textId="665B597C" w:rsidR="00A30414" w:rsidRPr="005F7966" w:rsidRDefault="0097647A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Complaint </w:t>
            </w:r>
            <w:r w:rsidR="00A30414" w:rsidRPr="005F7966">
              <w:rPr>
                <w:rFonts w:ascii="Tahoma" w:hAnsi="Tahoma" w:cs="Tahoma"/>
                <w:b/>
                <w:szCs w:val="24"/>
              </w:rPr>
              <w:t>letter</w:t>
            </w:r>
            <w:r w:rsidRPr="005F7966">
              <w:rPr>
                <w:rFonts w:ascii="Tahoma" w:hAnsi="Tahoma" w:cs="Tahoma"/>
                <w:b/>
                <w:szCs w:val="24"/>
              </w:rPr>
              <w:t>/email</w:t>
            </w:r>
            <w:r w:rsidR="00A30414" w:rsidRPr="005F7966">
              <w:rPr>
                <w:rFonts w:ascii="Tahoma" w:hAnsi="Tahoma" w:cs="Tahoma"/>
                <w:b/>
                <w:szCs w:val="24"/>
              </w:rPr>
              <w:t xml:space="preserve"> attached? Yes/No                              </w:t>
            </w:r>
          </w:p>
        </w:tc>
      </w:tr>
      <w:tr w:rsidR="009D0232" w:rsidRPr="005F7966" w14:paraId="19555C6B" w14:textId="77777777" w:rsidTr="009D0232">
        <w:tc>
          <w:tcPr>
            <w:tcW w:w="4261" w:type="dxa"/>
            <w:gridSpan w:val="2"/>
            <w:shd w:val="clear" w:color="auto" w:fill="D9D9D9" w:themeFill="background1" w:themeFillShade="D9"/>
          </w:tcPr>
          <w:p w14:paraId="77277F86" w14:textId="089102D2" w:rsidR="009D0232" w:rsidRPr="005F7966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Investigation undertaken by?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0FF3DC41" w14:textId="1865096E" w:rsidR="009D0232" w:rsidRPr="005F7966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9D0232" w:rsidRPr="005F7966" w14:paraId="6CDA0144" w14:textId="77777777" w:rsidTr="003D5CB6">
        <w:tc>
          <w:tcPr>
            <w:tcW w:w="8522" w:type="dxa"/>
            <w:gridSpan w:val="4"/>
            <w:shd w:val="clear" w:color="auto" w:fill="FFFFFF" w:themeFill="background1"/>
          </w:tcPr>
          <w:p w14:paraId="78F5B3DE" w14:textId="1BC1196B" w:rsidR="009D0232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Brief details of investigation:</w:t>
            </w:r>
          </w:p>
          <w:p w14:paraId="32378BBC" w14:textId="77777777" w:rsidR="009D0232" w:rsidRPr="005F7966" w:rsidRDefault="009D0232" w:rsidP="009D0232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5F7966">
              <w:rPr>
                <w:rFonts w:ascii="Tahoma" w:hAnsi="Tahoma" w:cs="Tahoma"/>
                <w:bCs/>
                <w:sz w:val="20"/>
                <w:szCs w:val="20"/>
              </w:rPr>
              <w:t>(this box is expandable)</w:t>
            </w:r>
          </w:p>
          <w:p w14:paraId="59F8E7F9" w14:textId="77777777" w:rsidR="009D0232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4489577E" w14:textId="77777777" w:rsidR="009D0232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4724D1BC" w14:textId="77777777" w:rsidR="009D0232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0B991A4B" w14:textId="77777777" w:rsidR="009D0232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08D6D0E9" w14:textId="77777777" w:rsidR="009D0232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4FA44AE5" w14:textId="0B925BC2" w:rsidR="009D0232" w:rsidRPr="005F7966" w:rsidRDefault="009D0232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3D5CB6" w:rsidRPr="005F7966" w14:paraId="08C14C31" w14:textId="77777777" w:rsidTr="003D5CB6">
        <w:tc>
          <w:tcPr>
            <w:tcW w:w="4261" w:type="dxa"/>
            <w:gridSpan w:val="2"/>
            <w:shd w:val="clear" w:color="auto" w:fill="D9D9D9" w:themeFill="background1" w:themeFillShade="D9"/>
          </w:tcPr>
          <w:p w14:paraId="183849A4" w14:textId="0B491931" w:rsidR="003D5CB6" w:rsidRPr="005F7966" w:rsidRDefault="00A30414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Date of </w:t>
            </w:r>
            <w:r w:rsidR="009E1E70" w:rsidRPr="005F7966">
              <w:rPr>
                <w:rFonts w:ascii="Tahoma" w:hAnsi="Tahoma" w:cs="Tahoma"/>
                <w:b/>
                <w:szCs w:val="24"/>
              </w:rPr>
              <w:t xml:space="preserve">complaint </w:t>
            </w:r>
            <w:r w:rsidR="003121E9" w:rsidRPr="005F7966">
              <w:rPr>
                <w:rFonts w:ascii="Tahoma" w:hAnsi="Tahoma" w:cs="Tahoma"/>
                <w:b/>
                <w:szCs w:val="24"/>
              </w:rPr>
              <w:t>resolution meeting: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426DC8E8" w14:textId="77777777" w:rsidR="003D5CB6" w:rsidRPr="005F7966" w:rsidRDefault="003D5CB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A30414" w:rsidRPr="005F7966" w14:paraId="4B6E32C7" w14:textId="77777777" w:rsidTr="003D5CB6">
        <w:tc>
          <w:tcPr>
            <w:tcW w:w="4261" w:type="dxa"/>
            <w:gridSpan w:val="2"/>
            <w:shd w:val="clear" w:color="auto" w:fill="D9D9D9" w:themeFill="background1" w:themeFillShade="D9"/>
          </w:tcPr>
          <w:p w14:paraId="7A94BA74" w14:textId="4916045E" w:rsidR="00A30414" w:rsidRPr="005F7966" w:rsidRDefault="003121E9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bookmarkStart w:id="0" w:name="_Hlk92438816"/>
            <w:r w:rsidRPr="005F7966">
              <w:rPr>
                <w:rFonts w:ascii="Tahoma" w:hAnsi="Tahoma" w:cs="Tahoma"/>
                <w:b/>
                <w:szCs w:val="24"/>
              </w:rPr>
              <w:t xml:space="preserve">Meeting </w:t>
            </w:r>
            <w:r w:rsidR="00F90325">
              <w:rPr>
                <w:rFonts w:ascii="Tahoma" w:hAnsi="Tahoma" w:cs="Tahoma"/>
                <w:b/>
                <w:szCs w:val="24"/>
              </w:rPr>
              <w:t>chaired</w:t>
            </w:r>
            <w:r w:rsidR="00A30414" w:rsidRPr="005F7966">
              <w:rPr>
                <w:rFonts w:ascii="Tahoma" w:hAnsi="Tahoma" w:cs="Tahoma"/>
                <w:b/>
                <w:szCs w:val="24"/>
              </w:rPr>
              <w:t xml:space="preserve"> by: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36C1FF5C" w14:textId="77777777" w:rsidR="00A30414" w:rsidRPr="005F7966" w:rsidRDefault="00A30414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bookmarkEnd w:id="0"/>
      <w:tr w:rsidR="00F90325" w:rsidRPr="005F7966" w14:paraId="2D1A3F45" w14:textId="77777777" w:rsidTr="003D5CB6">
        <w:tc>
          <w:tcPr>
            <w:tcW w:w="4261" w:type="dxa"/>
            <w:gridSpan w:val="2"/>
            <w:shd w:val="clear" w:color="auto" w:fill="D9D9D9" w:themeFill="background1" w:themeFillShade="D9"/>
          </w:tcPr>
          <w:p w14:paraId="44D39EFD" w14:textId="3F4BBB6E" w:rsidR="00F90325" w:rsidRPr="005F7966" w:rsidRDefault="00F90325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Names of panel members: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414A5BB7" w14:textId="07749B84" w:rsidR="00F90325" w:rsidRDefault="00F90325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1.</w:t>
            </w:r>
          </w:p>
          <w:p w14:paraId="7F338D87" w14:textId="5DC6F407" w:rsidR="00F90325" w:rsidRDefault="00F90325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2.</w:t>
            </w:r>
          </w:p>
          <w:p w14:paraId="0587281B" w14:textId="125478DC" w:rsidR="00F90325" w:rsidRPr="005F7966" w:rsidRDefault="00F90325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3.</w:t>
            </w:r>
          </w:p>
        </w:tc>
      </w:tr>
      <w:tr w:rsidR="00A30414" w:rsidRPr="005F7966" w14:paraId="066A2CA2" w14:textId="77777777" w:rsidTr="00F11C99">
        <w:tc>
          <w:tcPr>
            <w:tcW w:w="4261" w:type="dxa"/>
            <w:gridSpan w:val="2"/>
            <w:shd w:val="clear" w:color="auto" w:fill="auto"/>
          </w:tcPr>
          <w:p w14:paraId="0A25E476" w14:textId="646A62F0" w:rsidR="00A30414" w:rsidRPr="005F7966" w:rsidRDefault="00A30414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Was </w:t>
            </w:r>
            <w:r w:rsidR="005F7966">
              <w:rPr>
                <w:rFonts w:ascii="Tahoma" w:hAnsi="Tahoma" w:cs="Tahoma"/>
                <w:b/>
                <w:szCs w:val="24"/>
              </w:rPr>
              <w:t xml:space="preserve">the </w:t>
            </w:r>
            <w:r w:rsidR="00F11C99">
              <w:rPr>
                <w:rFonts w:ascii="Tahoma" w:hAnsi="Tahoma" w:cs="Tahoma"/>
                <w:b/>
                <w:szCs w:val="24"/>
              </w:rPr>
              <w:t>complainant</w:t>
            </w:r>
            <w:r w:rsidRPr="005F7966">
              <w:rPr>
                <w:rFonts w:ascii="Tahoma" w:hAnsi="Tahoma" w:cs="Tahoma"/>
                <w:b/>
                <w:szCs w:val="24"/>
              </w:rPr>
              <w:t xml:space="preserve"> accompanied? Yes/No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ABA415B" w14:textId="19A6862E" w:rsidR="00A30414" w:rsidRPr="005F7966" w:rsidRDefault="00B61A06" w:rsidP="003D5CB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Name of </w:t>
            </w:r>
            <w:r w:rsidR="00F90325">
              <w:rPr>
                <w:rFonts w:ascii="Tahoma" w:hAnsi="Tahoma" w:cs="Tahoma"/>
                <w:b/>
                <w:szCs w:val="24"/>
              </w:rPr>
              <w:t>friend</w:t>
            </w:r>
            <w:r w:rsidRPr="005F7966">
              <w:rPr>
                <w:rFonts w:ascii="Tahoma" w:hAnsi="Tahoma" w:cs="Tahoma"/>
                <w:b/>
                <w:szCs w:val="24"/>
              </w:rPr>
              <w:t>:</w:t>
            </w:r>
          </w:p>
        </w:tc>
      </w:tr>
      <w:tr w:rsidR="00921A17" w:rsidRPr="005F7966" w14:paraId="359F1920" w14:textId="77777777" w:rsidTr="00A47159">
        <w:tc>
          <w:tcPr>
            <w:tcW w:w="8522" w:type="dxa"/>
            <w:gridSpan w:val="4"/>
            <w:shd w:val="clear" w:color="auto" w:fill="D9D9D9" w:themeFill="background1" w:themeFillShade="D9"/>
          </w:tcPr>
          <w:p w14:paraId="323EFDE5" w14:textId="77777777" w:rsidR="00921A17" w:rsidRPr="005F7966" w:rsidRDefault="00921A17" w:rsidP="00B61A0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>Outcome: (Mark below as appropriate)</w:t>
            </w:r>
          </w:p>
        </w:tc>
      </w:tr>
      <w:tr w:rsidR="00921A17" w:rsidRPr="005F7966" w14:paraId="6FFC1651" w14:textId="77777777" w:rsidTr="005F7966">
        <w:tc>
          <w:tcPr>
            <w:tcW w:w="2840" w:type="dxa"/>
            <w:shd w:val="clear" w:color="auto" w:fill="auto"/>
          </w:tcPr>
          <w:p w14:paraId="3393BFC9" w14:textId="77777777" w:rsidR="00921A17" w:rsidRPr="005F7966" w:rsidRDefault="00921A17" w:rsidP="00B61A0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>Upheld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46314FB8" w14:textId="77777777" w:rsidR="00921A17" w:rsidRPr="005F7966" w:rsidRDefault="00893C2E" w:rsidP="00B61A0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>Partly u</w:t>
            </w:r>
            <w:r w:rsidR="00921A17" w:rsidRPr="005F7966">
              <w:rPr>
                <w:rFonts w:ascii="Tahoma" w:hAnsi="Tahoma" w:cs="Tahoma"/>
                <w:b/>
                <w:szCs w:val="24"/>
              </w:rPr>
              <w:t>pheld</w:t>
            </w:r>
          </w:p>
        </w:tc>
        <w:tc>
          <w:tcPr>
            <w:tcW w:w="2841" w:type="dxa"/>
            <w:shd w:val="clear" w:color="auto" w:fill="auto"/>
          </w:tcPr>
          <w:p w14:paraId="6CCC2D8B" w14:textId="77777777" w:rsidR="00921A17" w:rsidRPr="005F7966" w:rsidRDefault="00893C2E" w:rsidP="00B61A0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>Not u</w:t>
            </w:r>
            <w:r w:rsidR="00921A17" w:rsidRPr="005F7966">
              <w:rPr>
                <w:rFonts w:ascii="Tahoma" w:hAnsi="Tahoma" w:cs="Tahoma"/>
                <w:b/>
                <w:szCs w:val="24"/>
              </w:rPr>
              <w:t>pheld</w:t>
            </w:r>
          </w:p>
        </w:tc>
      </w:tr>
      <w:tr w:rsidR="003D5CB6" w:rsidRPr="005F7966" w14:paraId="2A52395B" w14:textId="77777777" w:rsidTr="00F31DA0">
        <w:tc>
          <w:tcPr>
            <w:tcW w:w="8522" w:type="dxa"/>
            <w:gridSpan w:val="4"/>
          </w:tcPr>
          <w:p w14:paraId="34F12620" w14:textId="77777777" w:rsidR="003D5CB6" w:rsidRPr="005F7966" w:rsidRDefault="00921A17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>Brief details of outcome:</w:t>
            </w:r>
          </w:p>
          <w:p w14:paraId="0B2ABEAC" w14:textId="77777777" w:rsidR="005F7966" w:rsidRPr="005F7966" w:rsidRDefault="005F7966" w:rsidP="005F796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5F7966">
              <w:rPr>
                <w:rFonts w:ascii="Tahoma" w:hAnsi="Tahoma" w:cs="Tahoma"/>
                <w:bCs/>
                <w:sz w:val="20"/>
                <w:szCs w:val="20"/>
              </w:rPr>
              <w:t>(this box is expandable)</w:t>
            </w:r>
          </w:p>
          <w:p w14:paraId="2250677A" w14:textId="77777777" w:rsidR="003D5CB6" w:rsidRPr="005F7966" w:rsidRDefault="003D5CB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019E8299" w14:textId="77777777" w:rsidR="003D5CB6" w:rsidRPr="005F7966" w:rsidRDefault="003D5CB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3904E1CD" w14:textId="0E3068B7" w:rsidR="00921A17" w:rsidRDefault="00921A17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722DECE6" w14:textId="66E62B23" w:rsidR="005F7966" w:rsidRDefault="005F796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2711DA06" w14:textId="72E5D8C4" w:rsidR="005F7966" w:rsidRDefault="005F796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76B9C711" w14:textId="5016DEB8" w:rsidR="005F7966" w:rsidRDefault="005F796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186B2950" w14:textId="621CAE30" w:rsidR="005F7966" w:rsidRDefault="005F796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01535643" w14:textId="7520EE40" w:rsidR="005F7966" w:rsidRDefault="005F796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0B610A03" w14:textId="77777777" w:rsidR="005F7966" w:rsidRPr="005F7966" w:rsidRDefault="005F796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0B57547D" w14:textId="36B35FBA" w:rsidR="003D5CB6" w:rsidRPr="005F7966" w:rsidRDefault="003D5CB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  <w:p w14:paraId="3050E447" w14:textId="77777777" w:rsidR="003D5CB6" w:rsidRPr="005F7966" w:rsidRDefault="003D5CB6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szCs w:val="24"/>
              </w:rPr>
            </w:pPr>
          </w:p>
        </w:tc>
      </w:tr>
      <w:tr w:rsidR="00921A17" w:rsidRPr="005F7966" w14:paraId="2D7FE212" w14:textId="77777777" w:rsidTr="00921A17">
        <w:tc>
          <w:tcPr>
            <w:tcW w:w="4261" w:type="dxa"/>
            <w:gridSpan w:val="2"/>
            <w:shd w:val="clear" w:color="auto" w:fill="D9D9D9" w:themeFill="background1" w:themeFillShade="D9"/>
          </w:tcPr>
          <w:p w14:paraId="2F6F2F6D" w14:textId="687DE5A5" w:rsidR="00921A17" w:rsidRPr="005F7966" w:rsidRDefault="003121E9" w:rsidP="00921A17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lastRenderedPageBreak/>
              <w:t>Complainant</w:t>
            </w:r>
            <w:r w:rsidR="00921A17" w:rsidRPr="005F7966">
              <w:rPr>
                <w:rFonts w:ascii="Tahoma" w:hAnsi="Tahoma" w:cs="Tahoma"/>
                <w:b/>
                <w:szCs w:val="24"/>
              </w:rPr>
              <w:t xml:space="preserve"> informed of outcome on: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577B3A7E" w14:textId="77777777" w:rsidR="00921A17" w:rsidRPr="005F7966" w:rsidRDefault="00921A17" w:rsidP="00921A17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F17861" w:rsidRPr="005F7966" w14:paraId="344A9575" w14:textId="77777777" w:rsidTr="00F17861">
        <w:tc>
          <w:tcPr>
            <w:tcW w:w="8522" w:type="dxa"/>
            <w:gridSpan w:val="4"/>
            <w:shd w:val="clear" w:color="auto" w:fill="FFFFFF" w:themeFill="background1"/>
          </w:tcPr>
          <w:p w14:paraId="50863668" w14:textId="36EB199A" w:rsidR="00F17861" w:rsidRPr="005F7966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 w:rsidRPr="005F7966">
              <w:rPr>
                <w:rFonts w:ascii="Tahoma" w:hAnsi="Tahoma" w:cs="Tahoma"/>
                <w:b/>
                <w:szCs w:val="24"/>
              </w:rPr>
              <w:t xml:space="preserve">Action taken </w:t>
            </w:r>
            <w:proofErr w:type="gramStart"/>
            <w:r w:rsidRPr="005F7966">
              <w:rPr>
                <w:rFonts w:ascii="Tahoma" w:hAnsi="Tahoma" w:cs="Tahoma"/>
                <w:b/>
                <w:szCs w:val="24"/>
              </w:rPr>
              <w:t>as a result of</w:t>
            </w:r>
            <w:proofErr w:type="gramEnd"/>
            <w:r w:rsidRPr="005F7966">
              <w:rPr>
                <w:rFonts w:ascii="Tahoma" w:hAnsi="Tahoma" w:cs="Tahoma"/>
                <w:b/>
                <w:szCs w:val="24"/>
              </w:rPr>
              <w:t xml:space="preserve"> </w:t>
            </w:r>
            <w:r w:rsidR="00717940" w:rsidRPr="005F7966">
              <w:rPr>
                <w:rFonts w:ascii="Tahoma" w:hAnsi="Tahoma" w:cs="Tahoma"/>
                <w:b/>
                <w:szCs w:val="24"/>
              </w:rPr>
              <w:t>complaint</w:t>
            </w:r>
            <w:r w:rsidR="00F90325">
              <w:rPr>
                <w:rFonts w:ascii="Tahoma" w:hAnsi="Tahoma" w:cs="Tahoma"/>
                <w:b/>
                <w:szCs w:val="24"/>
              </w:rPr>
              <w:t>:</w:t>
            </w:r>
          </w:p>
          <w:p w14:paraId="0211F0FC" w14:textId="77777777" w:rsidR="005F7966" w:rsidRPr="005F7966" w:rsidRDefault="005F7966" w:rsidP="005F7966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5F7966">
              <w:rPr>
                <w:rFonts w:ascii="Tahoma" w:hAnsi="Tahoma" w:cs="Tahoma"/>
                <w:bCs/>
                <w:sz w:val="20"/>
                <w:szCs w:val="20"/>
              </w:rPr>
              <w:t>(this box is expandable)</w:t>
            </w:r>
          </w:p>
          <w:p w14:paraId="47E20D18" w14:textId="77777777" w:rsidR="00F17861" w:rsidRPr="005F7966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461D3F57" w14:textId="77777777" w:rsidR="00F17861" w:rsidRPr="005F7966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6B13BC7A" w14:textId="7442058E" w:rsidR="00F17861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23DC05E9" w14:textId="4ADB6FB8" w:rsidR="00F90325" w:rsidRDefault="00F90325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5F59C8E6" w14:textId="127CFE58" w:rsidR="00F90325" w:rsidRDefault="00F90325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603620D3" w14:textId="17963AF6" w:rsidR="00F90325" w:rsidRDefault="00F90325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7960AFF4" w14:textId="77777777" w:rsidR="00F90325" w:rsidRPr="005F7966" w:rsidRDefault="00F90325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6F328649" w14:textId="77777777" w:rsidR="00F17861" w:rsidRPr="005F7966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00568301" w14:textId="77777777" w:rsidR="00F17861" w:rsidRPr="005F7966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  <w:p w14:paraId="11EC60CF" w14:textId="77777777" w:rsidR="00F17861" w:rsidRPr="005F7966" w:rsidRDefault="00F17861" w:rsidP="00F31DA0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2C546A73" w14:textId="77777777" w:rsidR="003D5CB6" w:rsidRPr="005F7966" w:rsidRDefault="003D5CB6" w:rsidP="00564642">
      <w:pPr>
        <w:rPr>
          <w:rFonts w:ascii="Tahoma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90325" w:rsidRPr="005F7966" w14:paraId="3D3BA993" w14:textId="77777777" w:rsidTr="00C64643">
        <w:tc>
          <w:tcPr>
            <w:tcW w:w="4261" w:type="dxa"/>
            <w:shd w:val="clear" w:color="auto" w:fill="D9D9D9" w:themeFill="background1" w:themeFillShade="D9"/>
          </w:tcPr>
          <w:p w14:paraId="3B6D63CE" w14:textId="0E8682FC" w:rsidR="00F90325" w:rsidRPr="005F7966" w:rsidRDefault="00F90325" w:rsidP="00C64643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Form submitted</w:t>
            </w:r>
            <w:r w:rsidRPr="005F7966">
              <w:rPr>
                <w:rFonts w:ascii="Tahoma" w:hAnsi="Tahoma" w:cs="Tahoma"/>
                <w:b/>
                <w:szCs w:val="24"/>
              </w:rPr>
              <w:t xml:space="preserve"> by:</w:t>
            </w:r>
          </w:p>
        </w:tc>
        <w:tc>
          <w:tcPr>
            <w:tcW w:w="4261" w:type="dxa"/>
            <w:shd w:val="clear" w:color="auto" w:fill="FFFFFF" w:themeFill="background1"/>
          </w:tcPr>
          <w:p w14:paraId="6E9AA1BC" w14:textId="77777777" w:rsidR="00F90325" w:rsidRPr="005F7966" w:rsidRDefault="00F90325" w:rsidP="00C64643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  <w:tr w:rsidR="00F90325" w:rsidRPr="005F7966" w14:paraId="515A5858" w14:textId="77777777" w:rsidTr="00C64643">
        <w:tc>
          <w:tcPr>
            <w:tcW w:w="4261" w:type="dxa"/>
            <w:shd w:val="clear" w:color="auto" w:fill="D9D9D9" w:themeFill="background1" w:themeFillShade="D9"/>
          </w:tcPr>
          <w:p w14:paraId="667E6EB6" w14:textId="1C2BD1DF" w:rsidR="00F90325" w:rsidRDefault="00F90325" w:rsidP="00C64643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Date:</w:t>
            </w:r>
          </w:p>
        </w:tc>
        <w:tc>
          <w:tcPr>
            <w:tcW w:w="4261" w:type="dxa"/>
            <w:shd w:val="clear" w:color="auto" w:fill="FFFFFF" w:themeFill="background1"/>
          </w:tcPr>
          <w:p w14:paraId="1B6A2000" w14:textId="77777777" w:rsidR="00F90325" w:rsidRPr="005F7966" w:rsidRDefault="00F90325" w:rsidP="00C64643">
            <w:pPr>
              <w:tabs>
                <w:tab w:val="center" w:pos="4513"/>
                <w:tab w:val="right" w:pos="9026"/>
              </w:tabs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3D848BA1" w14:textId="77777777" w:rsidR="003D5CB6" w:rsidRPr="005F7966" w:rsidRDefault="003D5CB6" w:rsidP="00564642">
      <w:pPr>
        <w:rPr>
          <w:rFonts w:ascii="Tahoma" w:hAnsi="Tahoma" w:cs="Tahoma"/>
          <w:lang w:val="en-US"/>
        </w:rPr>
      </w:pPr>
    </w:p>
    <w:sectPr w:rsidR="003D5CB6" w:rsidRPr="005F7966" w:rsidSect="00D51BA2">
      <w:headerReference w:type="default" r:id="rId8"/>
      <w:footerReference w:type="default" r:id="rId9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54C9" w14:textId="77777777" w:rsidR="00990FFC" w:rsidRDefault="00990FFC" w:rsidP="001A043C">
      <w:r>
        <w:separator/>
      </w:r>
    </w:p>
  </w:endnote>
  <w:endnote w:type="continuationSeparator" w:id="0">
    <w:p w14:paraId="2357256E" w14:textId="77777777" w:rsidR="00990FFC" w:rsidRDefault="00990FFC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BB6D" w14:textId="41BA0CA2" w:rsidR="00201C24" w:rsidRDefault="00F11C99" w:rsidP="001A043C">
    <w:pPr>
      <w:pStyle w:val="Footer"/>
      <w:jc w:val="right"/>
    </w:pPr>
    <w:r>
      <w:rPr>
        <w:rFonts w:ascii="Tahoma" w:hAnsi="Tahoma" w:cs="Tahoma"/>
      </w:rPr>
      <w:t xml:space="preserve">IAMRS Group </w:t>
    </w:r>
    <w:r w:rsidR="005F7966" w:rsidRPr="005F7966">
      <w:rPr>
        <w:rFonts w:ascii="Tahoma" w:hAnsi="Tahoma" w:cs="Tahoma"/>
      </w:rPr>
      <w:t>Complaint</w:t>
    </w:r>
    <w:r w:rsidR="005F7966">
      <w:t xml:space="preserve"> Record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225E" w14:textId="77777777" w:rsidR="00990FFC" w:rsidRDefault="00990FFC" w:rsidP="001A043C">
      <w:r>
        <w:separator/>
      </w:r>
    </w:p>
  </w:footnote>
  <w:footnote w:type="continuationSeparator" w:id="0">
    <w:p w14:paraId="44990273" w14:textId="77777777" w:rsidR="00990FFC" w:rsidRDefault="00990FFC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3820" w14:textId="274D69B6" w:rsidR="00201C24" w:rsidRPr="001E1BFD" w:rsidRDefault="005F7966" w:rsidP="005F7966">
    <w:pPr>
      <w:pStyle w:val="Header"/>
      <w:jc w:val="right"/>
    </w:pPr>
    <w:r>
      <w:rPr>
        <w:noProof/>
      </w:rPr>
      <w:drawing>
        <wp:inline distT="0" distB="0" distL="0" distR="0" wp14:anchorId="5FDD2CFA" wp14:editId="2F8B15C3">
          <wp:extent cx="943107" cy="571580"/>
          <wp:effectExtent l="0" t="0" r="9525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07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FF"/>
    <w:rsid w:val="00086736"/>
    <w:rsid w:val="00154FFC"/>
    <w:rsid w:val="001706C5"/>
    <w:rsid w:val="001A043C"/>
    <w:rsid w:val="001C35FA"/>
    <w:rsid w:val="001E1BFD"/>
    <w:rsid w:val="00201C24"/>
    <w:rsid w:val="002643C5"/>
    <w:rsid w:val="002655D2"/>
    <w:rsid w:val="002D38AB"/>
    <w:rsid w:val="003121E9"/>
    <w:rsid w:val="00346EC2"/>
    <w:rsid w:val="00377DCA"/>
    <w:rsid w:val="00396C77"/>
    <w:rsid w:val="003B1CFD"/>
    <w:rsid w:val="003D45B9"/>
    <w:rsid w:val="003D5CB6"/>
    <w:rsid w:val="003E1AEF"/>
    <w:rsid w:val="003E1EC3"/>
    <w:rsid w:val="003E291A"/>
    <w:rsid w:val="00414290"/>
    <w:rsid w:val="00450BEF"/>
    <w:rsid w:val="004A4328"/>
    <w:rsid w:val="004B74B9"/>
    <w:rsid w:val="004F0D48"/>
    <w:rsid w:val="00514231"/>
    <w:rsid w:val="00522E29"/>
    <w:rsid w:val="00524AE5"/>
    <w:rsid w:val="00564642"/>
    <w:rsid w:val="005B0782"/>
    <w:rsid w:val="005F7966"/>
    <w:rsid w:val="006D4796"/>
    <w:rsid w:val="006D6073"/>
    <w:rsid w:val="006F3D29"/>
    <w:rsid w:val="00717940"/>
    <w:rsid w:val="00791069"/>
    <w:rsid w:val="007A283C"/>
    <w:rsid w:val="007B272F"/>
    <w:rsid w:val="007E0F9F"/>
    <w:rsid w:val="007F053D"/>
    <w:rsid w:val="008200FB"/>
    <w:rsid w:val="00834004"/>
    <w:rsid w:val="00893C2E"/>
    <w:rsid w:val="008A5083"/>
    <w:rsid w:val="008F1A27"/>
    <w:rsid w:val="0091487F"/>
    <w:rsid w:val="00921A17"/>
    <w:rsid w:val="00940F31"/>
    <w:rsid w:val="0094502A"/>
    <w:rsid w:val="0097647A"/>
    <w:rsid w:val="00990FFC"/>
    <w:rsid w:val="009B212C"/>
    <w:rsid w:val="009C3137"/>
    <w:rsid w:val="009D0232"/>
    <w:rsid w:val="009E1E70"/>
    <w:rsid w:val="009F2E5D"/>
    <w:rsid w:val="009F5CDA"/>
    <w:rsid w:val="00A05E62"/>
    <w:rsid w:val="00A122E4"/>
    <w:rsid w:val="00A22014"/>
    <w:rsid w:val="00A30414"/>
    <w:rsid w:val="00A93C8F"/>
    <w:rsid w:val="00AD77FF"/>
    <w:rsid w:val="00AE1756"/>
    <w:rsid w:val="00B61A06"/>
    <w:rsid w:val="00B670B3"/>
    <w:rsid w:val="00B74FC4"/>
    <w:rsid w:val="00BB718B"/>
    <w:rsid w:val="00BF3A88"/>
    <w:rsid w:val="00C04645"/>
    <w:rsid w:val="00C87170"/>
    <w:rsid w:val="00CC2C17"/>
    <w:rsid w:val="00CC381F"/>
    <w:rsid w:val="00D015C8"/>
    <w:rsid w:val="00D51BA2"/>
    <w:rsid w:val="00DA71F6"/>
    <w:rsid w:val="00E53194"/>
    <w:rsid w:val="00F022C7"/>
    <w:rsid w:val="00F11C99"/>
    <w:rsid w:val="00F17861"/>
    <w:rsid w:val="00F90325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A0E46"/>
  <w15:docId w15:val="{C0F80EE7-6D86-4E1F-ABD4-C8B681AD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1C3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960C63EC72844AA430026D17F2AD6" ma:contentTypeVersion="12" ma:contentTypeDescription="Create a new document." ma:contentTypeScope="" ma:versionID="a48ce181071d33fe7a5a915caee7a571">
  <xsd:schema xmlns:xsd="http://www.w3.org/2001/XMLSchema" xmlns:xs="http://www.w3.org/2001/XMLSchema" xmlns:p="http://schemas.microsoft.com/office/2006/metadata/properties" xmlns:ns2="b57b5232-cab4-46b6-8495-b1073ce81fdf" xmlns:ns3="a6cb3b68-1c7a-4efc-95b2-6c9807671d27" targetNamespace="http://schemas.microsoft.com/office/2006/metadata/properties" ma:root="true" ma:fieldsID="701aeb8f7e2718a52f62adf7995bc1cf" ns2:_="" ns3:_="">
    <xsd:import namespace="b57b5232-cab4-46b6-8495-b1073ce81fdf"/>
    <xsd:import namespace="a6cb3b68-1c7a-4efc-95b2-6c9807671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b5232-cab4-46b6-8495-b1073ce81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3b68-1c7a-4efc-95b2-6c9807671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DAB5B-8586-48EB-90E9-F9C0B266B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202BA-F101-45F0-814B-EE8BC3FF4C05}"/>
</file>

<file path=customXml/itemProps3.xml><?xml version="1.0" encoding="utf-8"?>
<ds:datastoreItem xmlns:ds="http://schemas.openxmlformats.org/officeDocument/2006/customXml" ds:itemID="{3B0A4EF8-A9D8-4F96-8EAA-65D91814A470}"/>
</file>

<file path=customXml/itemProps4.xml><?xml version="1.0" encoding="utf-8"?>
<ds:datastoreItem xmlns:ds="http://schemas.openxmlformats.org/officeDocument/2006/customXml" ds:itemID="{850A9C03-D613-4CCD-A0B2-B960F7316DB3}"/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768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Amanda Smith IAM</cp:lastModifiedBy>
  <cp:revision>2</cp:revision>
  <dcterms:created xsi:type="dcterms:W3CDTF">2022-02-01T08:01:00Z</dcterms:created>
  <dcterms:modified xsi:type="dcterms:W3CDTF">2022-02-01T08:01:00Z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0x01010027C960C63EC72844AA430026D17F2AD6</vt:lpwstr>
  </property>
</Properties>
</file>